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61CBC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14:paraId="46EA7972">
      <w:pPr>
        <w:pStyle w:val="4"/>
        <w:widowControl/>
        <w:spacing w:beforeAutospacing="0" w:afterAutospacing="0" w:line="240" w:lineRule="atLeas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三明市水利工程应急抢险队伍申请表</w:t>
      </w:r>
    </w:p>
    <w:p w14:paraId="578B63DA">
      <w:pPr>
        <w:pStyle w:val="4"/>
        <w:widowControl/>
        <w:spacing w:beforeAutospacing="0" w:afterAutospacing="0"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95"/>
        <w:gridCol w:w="1905"/>
        <w:gridCol w:w="2280"/>
        <w:gridCol w:w="111"/>
        <w:gridCol w:w="44"/>
        <w:gridCol w:w="2171"/>
      </w:tblGrid>
      <w:tr w14:paraId="7172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2031" w:type="dxa"/>
            <w:gridSpan w:val="2"/>
            <w:vAlign w:val="center"/>
          </w:tcPr>
          <w:p w14:paraId="61374262">
            <w:pPr>
              <w:pStyle w:val="4"/>
              <w:spacing w:beforeAutospacing="0" w:afterAutospacing="0" w:line="288" w:lineRule="auto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905" w:type="dxa"/>
            <w:vAlign w:val="center"/>
          </w:tcPr>
          <w:p w14:paraId="09EC526B">
            <w:pPr>
              <w:pStyle w:val="4"/>
              <w:spacing w:beforeAutospacing="0" w:afterAutospacing="0" w:line="288" w:lineRule="auto"/>
              <w:ind w:left="34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575319D4">
            <w:pPr>
              <w:pStyle w:val="4"/>
              <w:spacing w:beforeAutospacing="0" w:afterAutospacing="0" w:line="288" w:lineRule="auto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215" w:type="dxa"/>
            <w:gridSpan w:val="2"/>
            <w:vAlign w:val="center"/>
          </w:tcPr>
          <w:p w14:paraId="4BA7BA92">
            <w:pPr>
              <w:pStyle w:val="4"/>
              <w:spacing w:beforeAutospacing="0" w:afterAutospacing="0" w:line="360" w:lineRule="auto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14:paraId="7B03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2031" w:type="dxa"/>
            <w:gridSpan w:val="2"/>
            <w:vAlign w:val="center"/>
          </w:tcPr>
          <w:p w14:paraId="2CEB159B">
            <w:pPr>
              <w:pStyle w:val="4"/>
              <w:spacing w:beforeAutospacing="0" w:afterAutospacing="0" w:line="288" w:lineRule="auto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1905" w:type="dxa"/>
            <w:vAlign w:val="center"/>
          </w:tcPr>
          <w:p w14:paraId="35E4342A">
            <w:pPr>
              <w:pStyle w:val="4"/>
              <w:spacing w:beforeAutospacing="0" w:afterAutospacing="0" w:line="288" w:lineRule="auto"/>
              <w:ind w:left="34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165ACDE">
            <w:pPr>
              <w:pStyle w:val="4"/>
              <w:spacing w:beforeAutospacing="0" w:afterAutospacing="0" w:line="288" w:lineRule="auto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联系方式</w:t>
            </w:r>
          </w:p>
        </w:tc>
        <w:tc>
          <w:tcPr>
            <w:tcW w:w="2215" w:type="dxa"/>
            <w:gridSpan w:val="2"/>
            <w:vAlign w:val="center"/>
          </w:tcPr>
          <w:p w14:paraId="7D9BC2D8">
            <w:pPr>
              <w:pStyle w:val="4"/>
              <w:spacing w:beforeAutospacing="0" w:afterAutospacing="0" w:line="360" w:lineRule="auto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14:paraId="7B2E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2031" w:type="dxa"/>
            <w:gridSpan w:val="2"/>
            <w:vAlign w:val="center"/>
          </w:tcPr>
          <w:p w14:paraId="1965EFEB">
            <w:pPr>
              <w:pStyle w:val="4"/>
              <w:spacing w:beforeAutospacing="0" w:afterAutospacing="0" w:line="48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企业注册地址</w:t>
            </w:r>
          </w:p>
        </w:tc>
        <w:tc>
          <w:tcPr>
            <w:tcW w:w="1905" w:type="dxa"/>
            <w:vAlign w:val="center"/>
          </w:tcPr>
          <w:p w14:paraId="31B38C0A">
            <w:pPr>
              <w:pStyle w:val="4"/>
              <w:spacing w:beforeAutospacing="0" w:afterAutospacing="0" w:line="480" w:lineRule="exact"/>
              <w:rPr>
                <w:rFonts w:ascii="宋体" w:cs="仿宋_GB2312"/>
                <w:sz w:val="28"/>
                <w:szCs w:val="28"/>
              </w:rPr>
            </w:pPr>
          </w:p>
          <w:p w14:paraId="5692EC30">
            <w:pPr>
              <w:pStyle w:val="4"/>
              <w:spacing w:beforeAutospacing="0" w:afterAutospacing="0" w:line="480" w:lineRule="exact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7504B90C">
            <w:pPr>
              <w:pStyle w:val="4"/>
              <w:spacing w:beforeAutospacing="0" w:afterAutospacing="0" w:line="48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企业资质</w:t>
            </w:r>
          </w:p>
          <w:p w14:paraId="734232D2">
            <w:pPr>
              <w:pStyle w:val="4"/>
              <w:spacing w:beforeAutospacing="0" w:afterAutospacing="0" w:line="48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类别及等级</w:t>
            </w:r>
          </w:p>
        </w:tc>
        <w:tc>
          <w:tcPr>
            <w:tcW w:w="2215" w:type="dxa"/>
            <w:gridSpan w:val="2"/>
            <w:vAlign w:val="center"/>
          </w:tcPr>
          <w:p w14:paraId="640CA92A">
            <w:pPr>
              <w:pStyle w:val="4"/>
              <w:spacing w:beforeAutospacing="0" w:afterAutospacing="0" w:line="4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14:paraId="21F9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2031" w:type="dxa"/>
            <w:gridSpan w:val="2"/>
            <w:vAlign w:val="center"/>
          </w:tcPr>
          <w:p w14:paraId="4CC202F1">
            <w:pPr>
              <w:pStyle w:val="4"/>
              <w:spacing w:beforeAutospacing="0" w:afterAutospacing="0" w:line="48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511" w:type="dxa"/>
            <w:gridSpan w:val="5"/>
            <w:vAlign w:val="center"/>
          </w:tcPr>
          <w:p w14:paraId="657738AD">
            <w:pPr>
              <w:pStyle w:val="4"/>
              <w:spacing w:beforeAutospacing="0" w:afterAutospacing="0" w:line="4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  <w:p w14:paraId="4F8E78D0">
            <w:pPr>
              <w:pStyle w:val="4"/>
              <w:spacing w:beforeAutospacing="0" w:afterAutospacing="0" w:line="4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 w14:paraId="20E2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tblCellSpacing w:w="0" w:type="dxa"/>
          <w:jc w:val="center"/>
        </w:trPr>
        <w:tc>
          <w:tcPr>
            <w:tcW w:w="2031" w:type="dxa"/>
            <w:gridSpan w:val="2"/>
            <w:vAlign w:val="center"/>
          </w:tcPr>
          <w:p w14:paraId="46816992">
            <w:pPr>
              <w:pStyle w:val="4"/>
              <w:spacing w:beforeAutospacing="0" w:afterAutospacing="0" w:line="288" w:lineRule="auto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905" w:type="dxa"/>
            <w:vAlign w:val="center"/>
          </w:tcPr>
          <w:p w14:paraId="6A7420DB">
            <w:pPr>
              <w:pStyle w:val="4"/>
              <w:spacing w:beforeAutospacing="0" w:afterAutospacing="0" w:line="360" w:lineRule="auto"/>
              <w:ind w:left="34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07702B93">
            <w:pPr>
              <w:pStyle w:val="4"/>
              <w:spacing w:beforeAutospacing="0" w:afterAutospacing="0" w:line="360" w:lineRule="auto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71" w:type="dxa"/>
            <w:vAlign w:val="center"/>
          </w:tcPr>
          <w:p w14:paraId="05593187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E3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9" w:hRule="atLeast"/>
          <w:tblCellSpacing w:w="0" w:type="dxa"/>
          <w:jc w:val="center"/>
        </w:trPr>
        <w:tc>
          <w:tcPr>
            <w:tcW w:w="2031" w:type="dxa"/>
            <w:gridSpan w:val="2"/>
            <w:vAlign w:val="center"/>
          </w:tcPr>
          <w:p w14:paraId="0F203EC9">
            <w:pPr>
              <w:pStyle w:val="4"/>
              <w:spacing w:beforeAutospacing="0" w:afterAutospacing="0" w:line="360" w:lineRule="auto"/>
              <w:ind w:left="34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企业工程业绩</w:t>
            </w:r>
          </w:p>
        </w:tc>
        <w:tc>
          <w:tcPr>
            <w:tcW w:w="6511" w:type="dxa"/>
            <w:gridSpan w:val="5"/>
            <w:vAlign w:val="center"/>
          </w:tcPr>
          <w:p w14:paraId="6B560472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9A3EEB2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74EBB76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8A83A0D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62DB83D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D538CF1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ABFE701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091EF5B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4932A6C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EC739AE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1B4F02E">
            <w:pPr>
              <w:pStyle w:val="4"/>
              <w:spacing w:beforeAutospacing="0" w:afterAutospacing="0" w:line="360" w:lineRule="auto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E8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542" w:type="dxa"/>
            <w:gridSpan w:val="7"/>
            <w:vAlign w:val="center"/>
          </w:tcPr>
          <w:p w14:paraId="4CC07DE5">
            <w:pPr>
              <w:pStyle w:val="4"/>
              <w:spacing w:beforeAutospacing="0" w:afterAutospacing="0" w:line="360" w:lineRule="auto"/>
              <w:ind w:left="34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抢险队伍主要成员</w:t>
            </w:r>
          </w:p>
        </w:tc>
      </w:tr>
      <w:tr w14:paraId="692C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1588ECB1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00" w:type="dxa"/>
            <w:gridSpan w:val="2"/>
            <w:vAlign w:val="center"/>
          </w:tcPr>
          <w:p w14:paraId="028138E5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0" w:type="dxa"/>
            <w:vAlign w:val="center"/>
          </w:tcPr>
          <w:p w14:paraId="08F8ACAC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26" w:type="dxa"/>
            <w:gridSpan w:val="3"/>
            <w:vAlign w:val="center"/>
          </w:tcPr>
          <w:p w14:paraId="214D2E3B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备注</w:t>
            </w:r>
          </w:p>
        </w:tc>
      </w:tr>
      <w:tr w14:paraId="12C6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5E8E33CF">
            <w:pPr>
              <w:pStyle w:val="4"/>
              <w:spacing w:beforeAutospacing="0" w:afterAutospacing="0"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300A6052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09086CCF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777550F1">
            <w:pPr>
              <w:pStyle w:val="4"/>
              <w:spacing w:beforeAutospacing="0" w:afterAutospacing="0" w:line="500" w:lineRule="exact"/>
              <w:ind w:left="34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抢险队伍负责人</w:t>
            </w:r>
          </w:p>
        </w:tc>
      </w:tr>
      <w:tr w14:paraId="1718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6D4A4BF1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424BE992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7271039C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49AC3143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67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7B5A1E38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13899319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690B3EDD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1AE7D268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C6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2014FBF5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10927ACA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1017260F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3B6D9FC2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8D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4C523CFD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1635017F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293A433D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540E5E92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D3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02EC6806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73016F4B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0E22F81D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5DE7ABC7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1D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tblCellSpacing w:w="0" w:type="dxa"/>
          <w:jc w:val="center"/>
        </w:trPr>
        <w:tc>
          <w:tcPr>
            <w:tcW w:w="8542" w:type="dxa"/>
            <w:gridSpan w:val="7"/>
            <w:vAlign w:val="center"/>
          </w:tcPr>
          <w:p w14:paraId="22C69917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>抢险队员人数共计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人，队伍所在地：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市（设区市）</w:t>
            </w:r>
          </w:p>
        </w:tc>
      </w:tr>
      <w:tr w14:paraId="2E91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8542" w:type="dxa"/>
            <w:gridSpan w:val="7"/>
            <w:vAlign w:val="center"/>
          </w:tcPr>
          <w:p w14:paraId="4D19A0B7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/>
              </w:rPr>
              <w:t>主要抢险机械设备</w:t>
            </w:r>
          </w:p>
        </w:tc>
      </w:tr>
      <w:tr w14:paraId="4333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01428CF8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序号</w:t>
            </w:r>
          </w:p>
        </w:tc>
        <w:tc>
          <w:tcPr>
            <w:tcW w:w="3000" w:type="dxa"/>
            <w:gridSpan w:val="2"/>
            <w:vAlign w:val="center"/>
          </w:tcPr>
          <w:p w14:paraId="45CF0690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机械、设备名称</w:t>
            </w:r>
          </w:p>
        </w:tc>
        <w:tc>
          <w:tcPr>
            <w:tcW w:w="2280" w:type="dxa"/>
            <w:vAlign w:val="center"/>
          </w:tcPr>
          <w:p w14:paraId="7C2D61FC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数量及单位</w:t>
            </w:r>
          </w:p>
        </w:tc>
        <w:tc>
          <w:tcPr>
            <w:tcW w:w="2326" w:type="dxa"/>
            <w:gridSpan w:val="3"/>
            <w:vAlign w:val="center"/>
          </w:tcPr>
          <w:p w14:paraId="0FFC74FA">
            <w:pPr>
              <w:pStyle w:val="4"/>
              <w:spacing w:beforeAutospacing="0" w:afterAutospacing="0" w:line="500" w:lineRule="exact"/>
              <w:ind w:left="34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所在地</w:t>
            </w:r>
            <w:r>
              <w:rPr>
                <w:rFonts w:hint="eastAsia" w:ascii="宋体" w:hAnsi="宋体"/>
              </w:rPr>
              <w:t>（（设区市））</w:t>
            </w:r>
          </w:p>
        </w:tc>
      </w:tr>
      <w:tr w14:paraId="0D87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145625C3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12FB4D37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3F664A76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07F98070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C1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2F695280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68FF591E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6A890E19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1D51A410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AE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6" w:type="dxa"/>
            <w:vAlign w:val="center"/>
          </w:tcPr>
          <w:p w14:paraId="0285629A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32BD887D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33787DCB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Align w:val="center"/>
          </w:tcPr>
          <w:p w14:paraId="7D17EEB3">
            <w:pPr>
              <w:pStyle w:val="4"/>
              <w:spacing w:beforeAutospacing="0" w:afterAutospacing="0" w:line="500" w:lineRule="exact"/>
              <w:ind w:left="34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2A07003">
      <w:pPr>
        <w:spacing w:line="600" w:lineRule="exact"/>
        <w:ind w:firstLine="64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自愿申请加入三明市水利工程应急抢险队伍，并承诺以上填写信息均真实、合法有效。如有隐瞒事实、弄虚作假，自愿承担相应后果。承诺在三明市水利工程发现隐患险情时，服从三明市水利局指挥调度，派出技术人员及抢险队伍参加工程质量安全检查及抢险工作。</w:t>
      </w:r>
    </w:p>
    <w:p w14:paraId="5FC31DF0">
      <w:pPr>
        <w:pStyle w:val="4"/>
        <w:widowControl/>
        <w:spacing w:beforeAutospacing="0" w:afterAutospacing="0" w:line="240" w:lineRule="atLeast"/>
        <w:ind w:firstLine="5320"/>
        <w:jc w:val="both"/>
      </w:pPr>
      <w:r>
        <w:t> </w:t>
      </w:r>
    </w:p>
    <w:p w14:paraId="6638459D"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2B5A48C"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申请单位：（加盖公章）</w:t>
      </w:r>
    </w:p>
    <w:p w14:paraId="639921AE"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31" w:bottom="1701" w:left="1531" w:header="851" w:footer="1134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</w:t>
      </w:r>
    </w:p>
    <w:tbl>
      <w:tblPr>
        <w:tblStyle w:val="5"/>
        <w:tblW w:w="133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05"/>
        <w:gridCol w:w="1176"/>
        <w:gridCol w:w="1281"/>
        <w:gridCol w:w="2196"/>
        <w:gridCol w:w="1524"/>
        <w:gridCol w:w="1740"/>
        <w:gridCol w:w="1230"/>
        <w:gridCol w:w="1703"/>
      </w:tblGrid>
      <w:tr w14:paraId="083BA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  <w:jc w:val="center"/>
        </w:trPr>
        <w:tc>
          <w:tcPr>
            <w:tcW w:w="1333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7010E1">
            <w:pPr>
              <w:pStyle w:val="4"/>
              <w:widowControl/>
              <w:spacing w:beforeAutospacing="0" w:afterAutospacing="0" w:line="240" w:lineRule="atLeast"/>
              <w:rPr>
                <w:rFonts w:ascii="黑体" w:hAnsi="仿宋_GB2312" w:eastAsia="黑体" w:cs="仿宋_GB2312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sz w:val="32"/>
                <w:szCs w:val="32"/>
              </w:rPr>
              <w:t>附件</w:t>
            </w:r>
            <w:r>
              <w:rPr>
                <w:rFonts w:ascii="黑体" w:hAnsi="仿宋_GB2312" w:eastAsia="黑体" w:cs="仿宋_GB2312"/>
                <w:sz w:val="32"/>
                <w:szCs w:val="32"/>
              </w:rPr>
              <w:t>2</w:t>
            </w:r>
          </w:p>
          <w:p w14:paraId="2529BFE7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方正小标宋简体" w:hAnsi="仿宋_GB2312" w:eastAsia="方正小标宋简体" w:cs="仿宋_GB2312"/>
              </w:rPr>
            </w:pPr>
            <w:r>
              <w:rPr>
                <w:rFonts w:hint="eastAsia" w:ascii="方正小标宋简体" w:hAnsi="方正小标宋_GBK" w:eastAsia="方正小标宋简体" w:cs="方正小标宋_GBK"/>
                <w:kern w:val="0"/>
                <w:sz w:val="36"/>
                <w:szCs w:val="36"/>
              </w:rPr>
              <w:t>质量安全专家推荐表</w:t>
            </w:r>
          </w:p>
        </w:tc>
      </w:tr>
      <w:tr w14:paraId="331D7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5200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序号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DCD2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姓名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92F3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性别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6A17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身份证号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5732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出生年月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07E1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联系方式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C5B3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职称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4B29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黑体" w:eastAsia="黑体"/>
                <w:kern w:val="0"/>
                <w:lang w:eastAsia="zh-CN"/>
              </w:rPr>
            </w:pPr>
            <w:r>
              <w:rPr>
                <w:rFonts w:hint="eastAsia" w:ascii="黑体" w:eastAsia="黑体"/>
                <w:kern w:val="0"/>
              </w:rPr>
              <w:t>专业</w:t>
            </w:r>
            <w:r>
              <w:rPr>
                <w:rFonts w:hint="eastAsia" w:ascii="黑体" w:eastAsia="黑体"/>
                <w:kern w:val="0"/>
                <w:lang w:eastAsia="zh-CN"/>
              </w:rPr>
              <w:t>类别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F446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所在企业名称</w:t>
            </w:r>
          </w:p>
        </w:tc>
      </w:tr>
      <w:tr w14:paraId="7A01B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4239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C07A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7586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3F77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F376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6FEB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424D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2C22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DBD5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14:paraId="1EAC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9FB9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8AED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35"/>
                <w:w w:val="10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DDAC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DDF9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727A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8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94D3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3A85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D012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103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E852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2"/>
              </w:rPr>
            </w:pPr>
          </w:p>
        </w:tc>
      </w:tr>
      <w:tr w14:paraId="4176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FC27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C238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35"/>
                <w:w w:val="10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F71C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BAA2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31F5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86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3AB2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50DB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B1C1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103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7FE7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2"/>
              </w:rPr>
            </w:pPr>
          </w:p>
        </w:tc>
      </w:tr>
      <w:tr w14:paraId="2249E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333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2B4F250">
            <w:pPr>
              <w:pStyle w:val="4"/>
              <w:widowControl/>
              <w:spacing w:beforeAutospacing="0" w:afterAutospacing="0" w:line="240" w:lineRule="atLeas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注：质量安全专家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政治可靠，品德优良，坚持原则，认真负责，公道正派，廉洁自律;原则上年龄不超过</w:t>
            </w:r>
            <w: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  <w:t>65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岁，具有高级职称，可参加水利工程质量安全检查等工作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  <w:p w14:paraId="5591C45F">
            <w:pPr>
              <w:pStyle w:val="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w w:val="92"/>
              </w:rPr>
            </w:pPr>
          </w:p>
        </w:tc>
      </w:tr>
    </w:tbl>
    <w:p w14:paraId="486E5618">
      <w:pPr>
        <w:pStyle w:val="4"/>
        <w:widowControl/>
        <w:spacing w:beforeAutospacing="0" w:afterAutospacing="0" w:line="240" w:lineRule="atLeast"/>
        <w:jc w:val="both"/>
      </w:pPr>
    </w:p>
    <w:sectPr>
      <w:pgSz w:w="16838" w:h="11906" w:orient="landscape"/>
      <w:pgMar w:top="1800" w:right="1440" w:bottom="1800" w:left="144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96BB"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- 6 -</w:t>
    </w:r>
    <w:r>
      <w:rPr>
        <w:rStyle w:val="7"/>
        <w:rFonts w:ascii="宋体" w:hAnsi="宋体"/>
        <w:sz w:val="28"/>
        <w:szCs w:val="28"/>
      </w:rPr>
      <w:fldChar w:fldCharType="end"/>
    </w:r>
  </w:p>
  <w:p w14:paraId="2D22809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2B881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56F26F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3F2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D7419"/>
    <w:rsid w:val="00222ADA"/>
    <w:rsid w:val="00227E75"/>
    <w:rsid w:val="0058613D"/>
    <w:rsid w:val="0077536D"/>
    <w:rsid w:val="00860396"/>
    <w:rsid w:val="00AA27A8"/>
    <w:rsid w:val="00BF62C9"/>
    <w:rsid w:val="08794F3C"/>
    <w:rsid w:val="11ED25B9"/>
    <w:rsid w:val="12850F6F"/>
    <w:rsid w:val="496D7419"/>
    <w:rsid w:val="4C235F51"/>
    <w:rsid w:val="56830419"/>
    <w:rsid w:val="5797712F"/>
    <w:rsid w:val="5AB606DA"/>
    <w:rsid w:val="627506B9"/>
    <w:rsid w:val="6F4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Table Paragraph"/>
    <w:basedOn w:val="1"/>
    <w:qFormat/>
    <w:uiPriority w:val="99"/>
    <w:rPr>
      <w:sz w:val="24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1408</Words>
  <Characters>1464</Characters>
  <Lines>0</Lines>
  <Paragraphs>0</Paragraphs>
  <TotalTime>20</TotalTime>
  <ScaleCrop>false</ScaleCrop>
  <LinksUpToDate>false</LinksUpToDate>
  <CharactersWithSpaces>1500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2025-09-08T07:27:00Z</dcterms:created>
  <dc:creator>Administrator</dc:creator>
  <cp:lastModifiedBy>罗玉琼</cp:lastModifiedBy>
  <cp:lastPrinted>2025-09-10T07:17:00Z</cp:lastPrinted>
  <dcterms:modified xsi:type="dcterms:W3CDTF">2025-09-11T00:45:23Z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42C21EEA230F4B2ABF07E068A2E780DA_13</vt:lpwstr>
  </property>
  <property fmtid="{D5CDD505-2E9C-101B-9397-08002B2CF9AE}" pid="4" name="KSOTemplateDocerSaveRecord">
    <vt:lpwstr>eyJoZGlkIjoiZGE2YTA0MzdlODE4ZTY0ZWQ5ODFhMjQ0NDk4ZDBlOTIiLCJ1c2VySWQiOiI1Nzk1NTc0MzgifQ==</vt:lpwstr>
  </property>
</Properties>
</file>